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3446A" w14:textId="77777777" w:rsidR="001A1F73" w:rsidRPr="00E3251D" w:rsidRDefault="00757CE8" w:rsidP="00757C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</w:rPr>
      </w:pPr>
      <w:r w:rsidRPr="00E3251D">
        <w:rPr>
          <w:rFonts w:ascii="Times New Roman" w:hAnsi="Times New Roman"/>
          <w:sz w:val="24"/>
        </w:rPr>
        <w:t>Приложение 2</w:t>
      </w:r>
    </w:p>
    <w:p w14:paraId="10C46363" w14:textId="77777777" w:rsidR="00757CE8" w:rsidRDefault="00757CE8" w:rsidP="00757CE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</w:rPr>
      </w:pPr>
    </w:p>
    <w:p w14:paraId="59258E60" w14:textId="753BDBDD" w:rsidR="00757CE8" w:rsidRPr="00167A2A" w:rsidRDefault="00757CE8" w:rsidP="00757CE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Заявка на участие в </w:t>
      </w:r>
      <w:r w:rsidR="009A24CE" w:rsidRPr="009A24CE">
        <w:rPr>
          <w:rFonts w:ascii="Times New Roman" w:hAnsi="Times New Roman"/>
          <w:b/>
          <w:sz w:val="24"/>
        </w:rPr>
        <w:t xml:space="preserve">молодежной научно-практической конференции по электроэнергетике под эгидой </w:t>
      </w:r>
      <w:r w:rsidR="00D0669A">
        <w:rPr>
          <w:rFonts w:ascii="Times New Roman" w:hAnsi="Times New Roman"/>
          <w:b/>
          <w:sz w:val="24"/>
        </w:rPr>
        <w:br/>
      </w:r>
      <w:r w:rsidR="009A24CE" w:rsidRPr="009A24CE">
        <w:rPr>
          <w:rFonts w:ascii="Times New Roman" w:hAnsi="Times New Roman"/>
          <w:b/>
          <w:sz w:val="24"/>
        </w:rPr>
        <w:t>Молодежной секции РНК СИГРЭ</w:t>
      </w:r>
      <w:r w:rsidR="002B0B3E">
        <w:rPr>
          <w:rFonts w:ascii="Times New Roman" w:hAnsi="Times New Roman"/>
          <w:b/>
          <w:sz w:val="24"/>
        </w:rPr>
        <w:t xml:space="preserve"> от ____________________</w:t>
      </w:r>
      <w:proofErr w:type="gramStart"/>
      <w:r w:rsidR="002B0B3E">
        <w:rPr>
          <w:rFonts w:ascii="Times New Roman" w:hAnsi="Times New Roman"/>
          <w:b/>
          <w:sz w:val="24"/>
        </w:rPr>
        <w:t>_</w:t>
      </w:r>
      <w:r w:rsidR="002B0B3E" w:rsidRPr="00EB7FF9">
        <w:rPr>
          <w:rFonts w:ascii="Times New Roman" w:hAnsi="Times New Roman"/>
          <w:b/>
          <w:i/>
          <w:sz w:val="24"/>
        </w:rPr>
        <w:t>(</w:t>
      </w:r>
      <w:proofErr w:type="gramEnd"/>
      <w:r w:rsidR="002B0B3E" w:rsidRPr="00EB7FF9">
        <w:rPr>
          <w:rFonts w:ascii="Times New Roman" w:hAnsi="Times New Roman"/>
          <w:b/>
          <w:i/>
          <w:sz w:val="24"/>
        </w:rPr>
        <w:t>наименование образовательной организации)</w:t>
      </w:r>
    </w:p>
    <w:p w14:paraId="10D3E8AC" w14:textId="77777777" w:rsidR="001A1F73" w:rsidRDefault="001A1F73" w:rsidP="001A1F7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Style w:val="a7"/>
        <w:tblW w:w="14029" w:type="dxa"/>
        <w:tblLook w:val="04A0" w:firstRow="1" w:lastRow="0" w:firstColumn="1" w:lastColumn="0" w:noHBand="0" w:noVBand="1"/>
      </w:tblPr>
      <w:tblGrid>
        <w:gridCol w:w="561"/>
        <w:gridCol w:w="1447"/>
        <w:gridCol w:w="1799"/>
        <w:gridCol w:w="1799"/>
        <w:gridCol w:w="1397"/>
        <w:gridCol w:w="2314"/>
        <w:gridCol w:w="2302"/>
        <w:gridCol w:w="2410"/>
      </w:tblGrid>
      <w:tr w:rsidR="007828CA" w:rsidRPr="00167A2A" w14:paraId="1B0A0BDA" w14:textId="77777777" w:rsidTr="002B0B3E">
        <w:trPr>
          <w:trHeight w:val="535"/>
        </w:trPr>
        <w:tc>
          <w:tcPr>
            <w:tcW w:w="561" w:type="dxa"/>
            <w:vAlign w:val="center"/>
          </w:tcPr>
          <w:p w14:paraId="2C91C243" w14:textId="77777777" w:rsidR="005F1B55" w:rsidRPr="00BB762C" w:rsidRDefault="005F1B55" w:rsidP="006A079F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BB762C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447" w:type="dxa"/>
            <w:vAlign w:val="center"/>
          </w:tcPr>
          <w:p w14:paraId="6ED64B85" w14:textId="77777777" w:rsidR="005F1B55" w:rsidRPr="00BB762C" w:rsidRDefault="005F1B55" w:rsidP="006A079F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BB762C">
              <w:rPr>
                <w:rFonts w:ascii="Times New Roman" w:hAnsi="Times New Roman"/>
                <w:b/>
                <w:sz w:val="24"/>
              </w:rPr>
              <w:t>Название команды</w:t>
            </w:r>
          </w:p>
        </w:tc>
        <w:tc>
          <w:tcPr>
            <w:tcW w:w="1799" w:type="dxa"/>
            <w:vAlign w:val="center"/>
          </w:tcPr>
          <w:p w14:paraId="2E1C1C96" w14:textId="5D9E502B" w:rsidR="005F1B55" w:rsidRPr="00BB762C" w:rsidRDefault="005F1B55" w:rsidP="006A079F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BB762C">
              <w:rPr>
                <w:rFonts w:ascii="Times New Roman" w:hAnsi="Times New Roman"/>
                <w:b/>
                <w:sz w:val="24"/>
              </w:rPr>
              <w:t>Ф</w:t>
            </w:r>
            <w:r w:rsidR="00167A2A">
              <w:rPr>
                <w:rFonts w:ascii="Times New Roman" w:hAnsi="Times New Roman"/>
                <w:b/>
                <w:sz w:val="24"/>
              </w:rPr>
              <w:t>.</w:t>
            </w:r>
            <w:r w:rsidRPr="00BB762C">
              <w:rPr>
                <w:rFonts w:ascii="Times New Roman" w:hAnsi="Times New Roman"/>
                <w:b/>
                <w:sz w:val="24"/>
              </w:rPr>
              <w:t>И</w:t>
            </w:r>
            <w:r w:rsidR="00167A2A">
              <w:rPr>
                <w:rFonts w:ascii="Times New Roman" w:hAnsi="Times New Roman"/>
                <w:b/>
                <w:sz w:val="24"/>
              </w:rPr>
              <w:t>.</w:t>
            </w:r>
            <w:r w:rsidRPr="00BB762C">
              <w:rPr>
                <w:rFonts w:ascii="Times New Roman" w:hAnsi="Times New Roman"/>
                <w:b/>
                <w:sz w:val="24"/>
              </w:rPr>
              <w:t>О</w:t>
            </w:r>
            <w:r w:rsidR="00167A2A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799" w:type="dxa"/>
            <w:vAlign w:val="center"/>
          </w:tcPr>
          <w:p w14:paraId="0781764B" w14:textId="77777777" w:rsidR="005F1B55" w:rsidRPr="00BB762C" w:rsidRDefault="005F1B55" w:rsidP="006A079F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BB762C">
              <w:rPr>
                <w:rFonts w:ascii="Times New Roman" w:hAnsi="Times New Roman"/>
                <w:b/>
                <w:sz w:val="24"/>
              </w:rPr>
              <w:t>Капитан</w:t>
            </w:r>
          </w:p>
        </w:tc>
        <w:tc>
          <w:tcPr>
            <w:tcW w:w="1397" w:type="dxa"/>
            <w:vAlign w:val="center"/>
          </w:tcPr>
          <w:p w14:paraId="0CA3DFE2" w14:textId="77777777" w:rsidR="005F1B55" w:rsidRPr="00BB762C" w:rsidRDefault="005F1B55" w:rsidP="006A079F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BB762C">
              <w:rPr>
                <w:rFonts w:ascii="Times New Roman" w:hAnsi="Times New Roman"/>
                <w:b/>
                <w:sz w:val="24"/>
              </w:rPr>
              <w:t>Дата</w:t>
            </w:r>
          </w:p>
          <w:p w14:paraId="05D0A344" w14:textId="77777777" w:rsidR="005F1B55" w:rsidRPr="00BB762C" w:rsidRDefault="005F1B55" w:rsidP="006A079F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BB762C">
              <w:rPr>
                <w:rFonts w:ascii="Times New Roman" w:hAnsi="Times New Roman"/>
                <w:b/>
                <w:sz w:val="24"/>
              </w:rPr>
              <w:t xml:space="preserve"> рождения</w:t>
            </w:r>
          </w:p>
        </w:tc>
        <w:tc>
          <w:tcPr>
            <w:tcW w:w="2314" w:type="dxa"/>
            <w:vAlign w:val="center"/>
          </w:tcPr>
          <w:p w14:paraId="30142A17" w14:textId="5D6539A7" w:rsidR="002B0B3E" w:rsidRPr="00BB762C" w:rsidRDefault="002B0B3E" w:rsidP="002B0B3E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Уровень обучения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бакалавриат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специалитет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, магистратура, аспирантура)</w:t>
            </w:r>
          </w:p>
        </w:tc>
        <w:tc>
          <w:tcPr>
            <w:tcW w:w="2302" w:type="dxa"/>
            <w:vAlign w:val="center"/>
          </w:tcPr>
          <w:p w14:paraId="109F8BA6" w14:textId="3B187212" w:rsidR="005F1B55" w:rsidRPr="00BB762C" w:rsidRDefault="00167A2A" w:rsidP="006A079F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Контактная п</w:t>
            </w:r>
            <w:r w:rsidR="005F1B55">
              <w:rPr>
                <w:rFonts w:ascii="Times New Roman" w:hAnsi="Times New Roman"/>
                <w:b/>
                <w:sz w:val="24"/>
              </w:rPr>
              <w:t>очта</w:t>
            </w:r>
          </w:p>
        </w:tc>
        <w:tc>
          <w:tcPr>
            <w:tcW w:w="2410" w:type="dxa"/>
            <w:vAlign w:val="center"/>
          </w:tcPr>
          <w:p w14:paraId="53BD2A3B" w14:textId="5E703194" w:rsidR="005F1B55" w:rsidRPr="00167A2A" w:rsidRDefault="00167A2A" w:rsidP="006A079F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Контактный</w:t>
            </w:r>
            <w:r w:rsidRPr="00167A2A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</w:t>
            </w:r>
            <w:r w:rsidR="005F1B55">
              <w:rPr>
                <w:rFonts w:ascii="Times New Roman" w:hAnsi="Times New Roman"/>
                <w:b/>
                <w:sz w:val="24"/>
              </w:rPr>
              <w:t>елефон</w:t>
            </w:r>
            <w:r w:rsidRPr="00167A2A">
              <w:rPr>
                <w:rFonts w:ascii="Times New Roman" w:hAnsi="Times New Roman"/>
                <w:b/>
                <w:sz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WhatsApp</w:t>
            </w:r>
            <w:r w:rsidRPr="00167A2A">
              <w:rPr>
                <w:rFonts w:ascii="Times New Roman" w:hAnsi="Times New Roman"/>
                <w:b/>
                <w:sz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Telegram)</w:t>
            </w:r>
          </w:p>
        </w:tc>
      </w:tr>
      <w:tr w:rsidR="00757CE8" w:rsidRPr="00167A2A" w14:paraId="660D3B7C" w14:textId="77777777" w:rsidTr="002B0B3E">
        <w:trPr>
          <w:trHeight w:val="252"/>
        </w:trPr>
        <w:tc>
          <w:tcPr>
            <w:tcW w:w="561" w:type="dxa"/>
            <w:vAlign w:val="center"/>
          </w:tcPr>
          <w:p w14:paraId="6B756BAE" w14:textId="37E2D1F6" w:rsidR="00757CE8" w:rsidRPr="00167A2A" w:rsidRDefault="00757CE8" w:rsidP="005F1B55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-120" w:right="-818" w:firstLine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47" w:type="dxa"/>
            <w:vMerge w:val="restart"/>
            <w:vAlign w:val="center"/>
          </w:tcPr>
          <w:p w14:paraId="12B0E8FA" w14:textId="77777777" w:rsidR="00757CE8" w:rsidRPr="00167A2A" w:rsidRDefault="00757CE8" w:rsidP="00254EF9">
            <w:pPr>
              <w:contextualSpacing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799" w:type="dxa"/>
            <w:vAlign w:val="center"/>
          </w:tcPr>
          <w:p w14:paraId="27E66E8D" w14:textId="77777777" w:rsidR="00757CE8" w:rsidRPr="00167A2A" w:rsidRDefault="00757CE8" w:rsidP="006A079F">
            <w:pPr>
              <w:contextualSpacing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4E2BE5BF" w14:textId="77777777" w:rsidR="00757CE8" w:rsidRPr="00167A2A" w:rsidRDefault="00757CE8" w:rsidP="006A079F">
            <w:pPr>
              <w:contextualSpacing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0519B804" w14:textId="77777777" w:rsidR="00757CE8" w:rsidRPr="00167A2A" w:rsidRDefault="00757CE8" w:rsidP="006A079F">
            <w:pPr>
              <w:contextualSpacing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397" w:type="dxa"/>
            <w:vAlign w:val="center"/>
          </w:tcPr>
          <w:p w14:paraId="46B52CF2" w14:textId="77777777" w:rsidR="00757CE8" w:rsidRPr="00167A2A" w:rsidRDefault="00757CE8" w:rsidP="006A079F">
            <w:pPr>
              <w:contextualSpacing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314" w:type="dxa"/>
            <w:vAlign w:val="center"/>
          </w:tcPr>
          <w:p w14:paraId="2F8A224C" w14:textId="77777777" w:rsidR="00757CE8" w:rsidRPr="00167A2A" w:rsidRDefault="00757CE8" w:rsidP="006A079F">
            <w:pPr>
              <w:contextualSpacing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302" w:type="dxa"/>
            <w:vAlign w:val="center"/>
          </w:tcPr>
          <w:p w14:paraId="6152840A" w14:textId="77777777" w:rsidR="00757CE8" w:rsidRPr="00167A2A" w:rsidRDefault="00757CE8" w:rsidP="008B2BB5">
            <w:pPr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35A069F2" w14:textId="77777777" w:rsidR="00757CE8" w:rsidRPr="00167A2A" w:rsidRDefault="00757CE8" w:rsidP="008B2BB5">
            <w:pPr>
              <w:ind w:left="-20"/>
              <w:contextualSpacing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757CE8" w:rsidRPr="00167A2A" w14:paraId="00766BB0" w14:textId="77777777" w:rsidTr="002B0B3E">
        <w:trPr>
          <w:trHeight w:val="252"/>
        </w:trPr>
        <w:tc>
          <w:tcPr>
            <w:tcW w:w="561" w:type="dxa"/>
            <w:vAlign w:val="center"/>
          </w:tcPr>
          <w:p w14:paraId="24AFE455" w14:textId="77777777" w:rsidR="00757CE8" w:rsidRPr="00167A2A" w:rsidRDefault="00757CE8" w:rsidP="005F1B55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-120" w:right="-818" w:firstLine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47" w:type="dxa"/>
            <w:vMerge/>
            <w:vAlign w:val="center"/>
          </w:tcPr>
          <w:p w14:paraId="0AD75405" w14:textId="77777777" w:rsidR="00757CE8" w:rsidRPr="00167A2A" w:rsidRDefault="00757CE8" w:rsidP="006A079F">
            <w:pPr>
              <w:contextualSpacing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799" w:type="dxa"/>
            <w:vAlign w:val="center"/>
          </w:tcPr>
          <w:p w14:paraId="01BEEDB5" w14:textId="77777777" w:rsidR="00757CE8" w:rsidRPr="00167A2A" w:rsidRDefault="00757CE8" w:rsidP="006A079F">
            <w:pPr>
              <w:contextualSpacing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14B1DA7A" w14:textId="77777777" w:rsidR="00757CE8" w:rsidRPr="00167A2A" w:rsidRDefault="00757CE8" w:rsidP="006A079F">
            <w:pPr>
              <w:contextualSpacing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061723C3" w14:textId="77777777" w:rsidR="00757CE8" w:rsidRPr="00167A2A" w:rsidRDefault="00757CE8" w:rsidP="006A079F">
            <w:pPr>
              <w:contextualSpacing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397" w:type="dxa"/>
            <w:vAlign w:val="center"/>
          </w:tcPr>
          <w:p w14:paraId="40C3A51D" w14:textId="77777777" w:rsidR="00757CE8" w:rsidRPr="00167A2A" w:rsidRDefault="00757CE8" w:rsidP="006A079F">
            <w:pPr>
              <w:contextualSpacing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314" w:type="dxa"/>
            <w:vAlign w:val="center"/>
          </w:tcPr>
          <w:p w14:paraId="2CA228FF" w14:textId="77777777" w:rsidR="00757CE8" w:rsidRPr="00167A2A" w:rsidRDefault="00757CE8" w:rsidP="007828CA">
            <w:pPr>
              <w:contextualSpacing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302" w:type="dxa"/>
            <w:vAlign w:val="center"/>
          </w:tcPr>
          <w:p w14:paraId="640B81D8" w14:textId="77777777" w:rsidR="00757CE8" w:rsidRPr="00167A2A" w:rsidRDefault="00757CE8" w:rsidP="008B2BB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2881390D" w14:textId="77777777" w:rsidR="00757CE8" w:rsidRPr="00167A2A" w:rsidRDefault="00757CE8" w:rsidP="008B2BB5">
            <w:pPr>
              <w:ind w:left="-2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757CE8" w:rsidRPr="00167A2A" w14:paraId="0D86F258" w14:textId="77777777" w:rsidTr="002B0B3E">
        <w:trPr>
          <w:trHeight w:val="252"/>
        </w:trPr>
        <w:tc>
          <w:tcPr>
            <w:tcW w:w="561" w:type="dxa"/>
            <w:vAlign w:val="center"/>
          </w:tcPr>
          <w:p w14:paraId="5A0DE8BF" w14:textId="77777777" w:rsidR="00757CE8" w:rsidRPr="00167A2A" w:rsidRDefault="00757CE8" w:rsidP="005F1B55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-120" w:right="-818" w:firstLine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47" w:type="dxa"/>
            <w:vMerge/>
            <w:vAlign w:val="center"/>
          </w:tcPr>
          <w:p w14:paraId="62A6CEDD" w14:textId="77777777" w:rsidR="00757CE8" w:rsidRPr="00167A2A" w:rsidRDefault="00757CE8" w:rsidP="006A079F">
            <w:pPr>
              <w:contextualSpacing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799" w:type="dxa"/>
            <w:vAlign w:val="center"/>
          </w:tcPr>
          <w:p w14:paraId="345AD3AB" w14:textId="77777777" w:rsidR="00757CE8" w:rsidRPr="00167A2A" w:rsidRDefault="00757CE8" w:rsidP="006A079F">
            <w:pPr>
              <w:contextualSpacing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1B7729BB" w14:textId="77777777" w:rsidR="00757CE8" w:rsidRPr="00167A2A" w:rsidRDefault="00757CE8" w:rsidP="006A079F">
            <w:pPr>
              <w:contextualSpacing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45889FE8" w14:textId="77777777" w:rsidR="00757CE8" w:rsidRPr="00167A2A" w:rsidRDefault="00757CE8" w:rsidP="006A079F">
            <w:pPr>
              <w:contextualSpacing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397" w:type="dxa"/>
            <w:vAlign w:val="center"/>
          </w:tcPr>
          <w:p w14:paraId="256B713B" w14:textId="77777777" w:rsidR="00757CE8" w:rsidRPr="00167A2A" w:rsidRDefault="00757CE8" w:rsidP="006A079F">
            <w:pPr>
              <w:contextualSpacing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314" w:type="dxa"/>
            <w:vAlign w:val="center"/>
          </w:tcPr>
          <w:p w14:paraId="25E3B821" w14:textId="77777777" w:rsidR="00757CE8" w:rsidRPr="00167A2A" w:rsidRDefault="00757CE8" w:rsidP="006A079F">
            <w:pPr>
              <w:contextualSpacing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302" w:type="dxa"/>
            <w:vAlign w:val="center"/>
          </w:tcPr>
          <w:p w14:paraId="2C1B9FB5" w14:textId="77777777" w:rsidR="00757CE8" w:rsidRPr="00167A2A" w:rsidRDefault="00757CE8" w:rsidP="008B2BB5">
            <w:pPr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3ACAB4CD" w14:textId="77777777" w:rsidR="00757CE8" w:rsidRPr="00167A2A" w:rsidRDefault="00757CE8" w:rsidP="008B2BB5">
            <w:pPr>
              <w:ind w:left="-20"/>
              <w:contextualSpacing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757CE8" w:rsidRPr="00167A2A" w14:paraId="56AAD453" w14:textId="77777777" w:rsidTr="002B0B3E">
        <w:trPr>
          <w:trHeight w:val="252"/>
        </w:trPr>
        <w:tc>
          <w:tcPr>
            <w:tcW w:w="561" w:type="dxa"/>
            <w:vAlign w:val="center"/>
          </w:tcPr>
          <w:p w14:paraId="0D0BD398" w14:textId="77777777" w:rsidR="00757CE8" w:rsidRPr="00167A2A" w:rsidRDefault="00757CE8" w:rsidP="005F1B55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-120" w:right="-818" w:firstLine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47" w:type="dxa"/>
            <w:vMerge/>
            <w:vAlign w:val="center"/>
          </w:tcPr>
          <w:p w14:paraId="19C1157C" w14:textId="77777777" w:rsidR="00757CE8" w:rsidRPr="00167A2A" w:rsidRDefault="00757CE8" w:rsidP="006A079F">
            <w:pPr>
              <w:contextualSpacing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799" w:type="dxa"/>
            <w:vAlign w:val="center"/>
          </w:tcPr>
          <w:p w14:paraId="1F61F06B" w14:textId="77777777" w:rsidR="00757CE8" w:rsidRPr="00167A2A" w:rsidRDefault="00757CE8" w:rsidP="006A079F">
            <w:pPr>
              <w:contextualSpacing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0B50FF75" w14:textId="77777777" w:rsidR="00757CE8" w:rsidRPr="00167A2A" w:rsidRDefault="00757CE8" w:rsidP="006A079F">
            <w:pPr>
              <w:contextualSpacing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3D64E307" w14:textId="77777777" w:rsidR="00757CE8" w:rsidRPr="00167A2A" w:rsidRDefault="00757CE8" w:rsidP="006A079F">
            <w:pPr>
              <w:contextualSpacing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397" w:type="dxa"/>
            <w:vAlign w:val="center"/>
          </w:tcPr>
          <w:p w14:paraId="62664DDF" w14:textId="77777777" w:rsidR="00757CE8" w:rsidRPr="00167A2A" w:rsidRDefault="00757CE8" w:rsidP="006A079F">
            <w:pPr>
              <w:contextualSpacing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314" w:type="dxa"/>
            <w:vAlign w:val="center"/>
          </w:tcPr>
          <w:p w14:paraId="09C6450C" w14:textId="77777777" w:rsidR="00757CE8" w:rsidRPr="00167A2A" w:rsidRDefault="00757CE8" w:rsidP="00556C9F">
            <w:pPr>
              <w:contextualSpacing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302" w:type="dxa"/>
            <w:vAlign w:val="center"/>
          </w:tcPr>
          <w:p w14:paraId="16539974" w14:textId="77777777" w:rsidR="00757CE8" w:rsidRPr="00167A2A" w:rsidRDefault="00757CE8" w:rsidP="008B2BB5">
            <w:pPr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2032C48B" w14:textId="77777777" w:rsidR="00757CE8" w:rsidRPr="00167A2A" w:rsidRDefault="00757CE8" w:rsidP="008B2BB5">
            <w:pPr>
              <w:ind w:left="-20"/>
              <w:contextualSpacing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757CE8" w:rsidRPr="00167A2A" w14:paraId="6E3F17E1" w14:textId="77777777" w:rsidTr="002B0B3E">
        <w:trPr>
          <w:trHeight w:val="252"/>
        </w:trPr>
        <w:tc>
          <w:tcPr>
            <w:tcW w:w="561" w:type="dxa"/>
            <w:vAlign w:val="center"/>
          </w:tcPr>
          <w:p w14:paraId="72A04718" w14:textId="77777777" w:rsidR="00757CE8" w:rsidRPr="00167A2A" w:rsidRDefault="00757CE8" w:rsidP="005F1B55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-120" w:right="-818" w:firstLine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47" w:type="dxa"/>
            <w:vMerge/>
            <w:vAlign w:val="center"/>
          </w:tcPr>
          <w:p w14:paraId="09D466D9" w14:textId="77777777" w:rsidR="00757CE8" w:rsidRPr="00167A2A" w:rsidRDefault="00757CE8" w:rsidP="006A079F">
            <w:pPr>
              <w:contextualSpacing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799" w:type="dxa"/>
            <w:vAlign w:val="center"/>
          </w:tcPr>
          <w:p w14:paraId="347A4183" w14:textId="77777777" w:rsidR="00757CE8" w:rsidRPr="00167A2A" w:rsidRDefault="00757CE8" w:rsidP="006A079F">
            <w:pPr>
              <w:contextualSpacing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51301EA6" w14:textId="77777777" w:rsidR="00757CE8" w:rsidRPr="00167A2A" w:rsidRDefault="00757CE8" w:rsidP="006A079F">
            <w:pPr>
              <w:contextualSpacing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3E149AE6" w14:textId="77777777" w:rsidR="00757CE8" w:rsidRPr="00167A2A" w:rsidRDefault="00757CE8" w:rsidP="006A079F">
            <w:pPr>
              <w:contextualSpacing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397" w:type="dxa"/>
            <w:vAlign w:val="center"/>
          </w:tcPr>
          <w:p w14:paraId="3787462B" w14:textId="77777777" w:rsidR="00757CE8" w:rsidRPr="00167A2A" w:rsidRDefault="00757CE8" w:rsidP="006A079F">
            <w:pPr>
              <w:contextualSpacing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314" w:type="dxa"/>
            <w:vAlign w:val="center"/>
          </w:tcPr>
          <w:p w14:paraId="5B9BA694" w14:textId="77777777" w:rsidR="00757CE8" w:rsidRPr="00167A2A" w:rsidRDefault="00757CE8" w:rsidP="00556C9F">
            <w:pPr>
              <w:contextualSpacing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302" w:type="dxa"/>
            <w:vAlign w:val="center"/>
          </w:tcPr>
          <w:p w14:paraId="7D525620" w14:textId="77777777" w:rsidR="00757CE8" w:rsidRPr="00167A2A" w:rsidRDefault="00757CE8" w:rsidP="008B2BB5">
            <w:pPr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5ABF0C13" w14:textId="77777777" w:rsidR="00757CE8" w:rsidRPr="00167A2A" w:rsidRDefault="00757CE8" w:rsidP="008B2BB5">
            <w:pPr>
              <w:ind w:left="-20"/>
              <w:contextualSpacing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14:paraId="058410EC" w14:textId="77777777" w:rsidR="001A1F73" w:rsidRPr="00167A2A" w:rsidRDefault="001A1F73" w:rsidP="001A1F7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lang w:val="en-US"/>
        </w:rPr>
      </w:pPr>
    </w:p>
    <w:p w14:paraId="3689DCB7" w14:textId="77777777" w:rsidR="001A1F73" w:rsidRPr="00167A2A" w:rsidRDefault="001A1F73" w:rsidP="001A1F73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</w:p>
    <w:sectPr w:rsidR="001A1F73" w:rsidRPr="00167A2A" w:rsidSect="00D0669A">
      <w:headerReference w:type="default" r:id="rId8"/>
      <w:pgSz w:w="16838" w:h="11906" w:orient="landscape"/>
      <w:pgMar w:top="1701" w:right="1418" w:bottom="851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A5346" w14:textId="77777777" w:rsidR="00A83D58" w:rsidRDefault="00A83D58" w:rsidP="00A40F25">
      <w:pPr>
        <w:spacing w:after="0" w:line="240" w:lineRule="auto"/>
      </w:pPr>
      <w:r>
        <w:separator/>
      </w:r>
    </w:p>
  </w:endnote>
  <w:endnote w:type="continuationSeparator" w:id="0">
    <w:p w14:paraId="0E40059E" w14:textId="77777777" w:rsidR="00A83D58" w:rsidRDefault="00A83D58" w:rsidP="00A4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12567" w14:textId="77777777" w:rsidR="00A83D58" w:rsidRDefault="00A83D58" w:rsidP="00A40F25">
      <w:pPr>
        <w:spacing w:after="0" w:line="240" w:lineRule="auto"/>
      </w:pPr>
      <w:r>
        <w:separator/>
      </w:r>
    </w:p>
  </w:footnote>
  <w:footnote w:type="continuationSeparator" w:id="0">
    <w:p w14:paraId="4A6D2DAB" w14:textId="77777777" w:rsidR="00A83D58" w:rsidRDefault="00A83D58" w:rsidP="00A40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03253" w14:textId="77777777" w:rsidR="0060319F" w:rsidRPr="0060319F" w:rsidRDefault="0060319F">
    <w:pPr>
      <w:pStyle w:val="a3"/>
      <w:jc w:val="center"/>
      <w:rPr>
        <w:rFonts w:ascii="Times New Roman" w:hAnsi="Times New Roman"/>
        <w:sz w:val="24"/>
        <w:szCs w:val="24"/>
      </w:rPr>
    </w:pPr>
  </w:p>
  <w:p w14:paraId="3AB7677B" w14:textId="77777777" w:rsidR="0060319F" w:rsidRPr="0060319F" w:rsidRDefault="0060319F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B4FF1"/>
    <w:multiLevelType w:val="hybridMultilevel"/>
    <w:tmpl w:val="0A301C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53"/>
    <w:rsid w:val="0000356B"/>
    <w:rsid w:val="000068EA"/>
    <w:rsid w:val="000159E6"/>
    <w:rsid w:val="00041819"/>
    <w:rsid w:val="00054936"/>
    <w:rsid w:val="000673BD"/>
    <w:rsid w:val="00080DA3"/>
    <w:rsid w:val="000B53C1"/>
    <w:rsid w:val="000B67D3"/>
    <w:rsid w:val="00123635"/>
    <w:rsid w:val="00130CB2"/>
    <w:rsid w:val="00140C2A"/>
    <w:rsid w:val="00167A2A"/>
    <w:rsid w:val="0019459F"/>
    <w:rsid w:val="00194D3D"/>
    <w:rsid w:val="00196615"/>
    <w:rsid w:val="001A1136"/>
    <w:rsid w:val="001A1F73"/>
    <w:rsid w:val="001D6407"/>
    <w:rsid w:val="001F7153"/>
    <w:rsid w:val="00240203"/>
    <w:rsid w:val="00245CDD"/>
    <w:rsid w:val="00254EF9"/>
    <w:rsid w:val="00272CC6"/>
    <w:rsid w:val="002750AC"/>
    <w:rsid w:val="002B06A0"/>
    <w:rsid w:val="002B0B3E"/>
    <w:rsid w:val="002E0430"/>
    <w:rsid w:val="002F470C"/>
    <w:rsid w:val="002F7AFC"/>
    <w:rsid w:val="00332BE0"/>
    <w:rsid w:val="00354A07"/>
    <w:rsid w:val="003915F9"/>
    <w:rsid w:val="003C056E"/>
    <w:rsid w:val="003C4D30"/>
    <w:rsid w:val="004112AD"/>
    <w:rsid w:val="00421FA9"/>
    <w:rsid w:val="00422506"/>
    <w:rsid w:val="00426B2B"/>
    <w:rsid w:val="00427F82"/>
    <w:rsid w:val="00471665"/>
    <w:rsid w:val="00490239"/>
    <w:rsid w:val="004F303C"/>
    <w:rsid w:val="004F42FA"/>
    <w:rsid w:val="004F5198"/>
    <w:rsid w:val="00513730"/>
    <w:rsid w:val="005311A1"/>
    <w:rsid w:val="005362A0"/>
    <w:rsid w:val="005433E2"/>
    <w:rsid w:val="00547B12"/>
    <w:rsid w:val="00556C9F"/>
    <w:rsid w:val="005C18FA"/>
    <w:rsid w:val="005D6490"/>
    <w:rsid w:val="005E685C"/>
    <w:rsid w:val="005F1B55"/>
    <w:rsid w:val="0060319F"/>
    <w:rsid w:val="00612D0A"/>
    <w:rsid w:val="006415D5"/>
    <w:rsid w:val="00653BE3"/>
    <w:rsid w:val="00661999"/>
    <w:rsid w:val="0066724A"/>
    <w:rsid w:val="006733CC"/>
    <w:rsid w:val="0067520B"/>
    <w:rsid w:val="006B77C2"/>
    <w:rsid w:val="00701657"/>
    <w:rsid w:val="007227CC"/>
    <w:rsid w:val="00724C22"/>
    <w:rsid w:val="00742513"/>
    <w:rsid w:val="00757CE8"/>
    <w:rsid w:val="007617F9"/>
    <w:rsid w:val="00780CC6"/>
    <w:rsid w:val="007828CA"/>
    <w:rsid w:val="007879D0"/>
    <w:rsid w:val="007B58A9"/>
    <w:rsid w:val="007C2F55"/>
    <w:rsid w:val="007F55E3"/>
    <w:rsid w:val="0081202A"/>
    <w:rsid w:val="00865223"/>
    <w:rsid w:val="00872876"/>
    <w:rsid w:val="0087621A"/>
    <w:rsid w:val="008B2BB5"/>
    <w:rsid w:val="00925AF9"/>
    <w:rsid w:val="00947597"/>
    <w:rsid w:val="0095026C"/>
    <w:rsid w:val="0096468C"/>
    <w:rsid w:val="009A24CE"/>
    <w:rsid w:val="009B3216"/>
    <w:rsid w:val="009B516A"/>
    <w:rsid w:val="009B77B8"/>
    <w:rsid w:val="009D1B26"/>
    <w:rsid w:val="009D3228"/>
    <w:rsid w:val="009E0FDB"/>
    <w:rsid w:val="009E3561"/>
    <w:rsid w:val="00A13F34"/>
    <w:rsid w:val="00A14492"/>
    <w:rsid w:val="00A40F25"/>
    <w:rsid w:val="00A54E99"/>
    <w:rsid w:val="00A724BA"/>
    <w:rsid w:val="00A83D58"/>
    <w:rsid w:val="00A8740B"/>
    <w:rsid w:val="00A874BE"/>
    <w:rsid w:val="00AA08DE"/>
    <w:rsid w:val="00AE2F01"/>
    <w:rsid w:val="00AF66DF"/>
    <w:rsid w:val="00B07AF6"/>
    <w:rsid w:val="00B213D1"/>
    <w:rsid w:val="00B2158C"/>
    <w:rsid w:val="00B316C6"/>
    <w:rsid w:val="00B4521E"/>
    <w:rsid w:val="00BA21BA"/>
    <w:rsid w:val="00BF4F0B"/>
    <w:rsid w:val="00BF7039"/>
    <w:rsid w:val="00C467F5"/>
    <w:rsid w:val="00CA60AC"/>
    <w:rsid w:val="00CC1C0A"/>
    <w:rsid w:val="00CC2BE2"/>
    <w:rsid w:val="00CE4DBB"/>
    <w:rsid w:val="00D0669A"/>
    <w:rsid w:val="00D3573C"/>
    <w:rsid w:val="00D60635"/>
    <w:rsid w:val="00D67A36"/>
    <w:rsid w:val="00D93069"/>
    <w:rsid w:val="00DB6319"/>
    <w:rsid w:val="00DE2F1E"/>
    <w:rsid w:val="00DE513B"/>
    <w:rsid w:val="00E0307F"/>
    <w:rsid w:val="00E17CD3"/>
    <w:rsid w:val="00E2247B"/>
    <w:rsid w:val="00E30A15"/>
    <w:rsid w:val="00E3251D"/>
    <w:rsid w:val="00E71858"/>
    <w:rsid w:val="00E80BB8"/>
    <w:rsid w:val="00EA1D6A"/>
    <w:rsid w:val="00EA4436"/>
    <w:rsid w:val="00EB7FF9"/>
    <w:rsid w:val="00EC68D3"/>
    <w:rsid w:val="00F16378"/>
    <w:rsid w:val="00F464DB"/>
    <w:rsid w:val="00F51D64"/>
    <w:rsid w:val="00F6098F"/>
    <w:rsid w:val="00FA5EFB"/>
    <w:rsid w:val="00FB54E2"/>
    <w:rsid w:val="00FC4F1D"/>
    <w:rsid w:val="00FD5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8B484"/>
  <w15:docId w15:val="{10E300F0-FD46-4FF9-AC75-6B23AC95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B2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F25"/>
  </w:style>
  <w:style w:type="paragraph" w:styleId="a5">
    <w:name w:val="footer"/>
    <w:basedOn w:val="a"/>
    <w:link w:val="a6"/>
    <w:uiPriority w:val="99"/>
    <w:unhideWhenUsed/>
    <w:rsid w:val="00A4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F25"/>
  </w:style>
  <w:style w:type="table" w:styleId="a7">
    <w:name w:val="Table Grid"/>
    <w:basedOn w:val="a1"/>
    <w:uiPriority w:val="39"/>
    <w:rsid w:val="00A40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0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30A1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A1F73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1A1F7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_workfolder_Vas\lenergo\bLANKS\&#1041;&#1083;&#1072;&#1085;&#1082;&#1080;_&#1048;&#1040;_&#1055;&#1040;&#1054;_&#1096;&#1072;&#1073;&#1083;&#1086;&#1085;&#1099;\4_pismo_latin_black_cup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AB12E-8909-41E1-86B4-CE1478F0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4_pismo_latin_black_cups</Template>
  <TotalTime>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"Ленэнерго"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v.gorbachev</dc:creator>
  <cp:lastModifiedBy>Зимин Роман Юрьевич</cp:lastModifiedBy>
  <cp:revision>4</cp:revision>
  <cp:lastPrinted>2023-03-02T13:07:00Z</cp:lastPrinted>
  <dcterms:created xsi:type="dcterms:W3CDTF">2025-03-12T05:16:00Z</dcterms:created>
  <dcterms:modified xsi:type="dcterms:W3CDTF">2025-03-20T08:13:00Z</dcterms:modified>
</cp:coreProperties>
</file>